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79" w:rsidRDefault="00CE1079" w:rsidP="00FE5BDF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1079" w:rsidRDefault="00CE1079" w:rsidP="00FE5BDF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1079" w:rsidRPr="00230032" w:rsidRDefault="00CE1079" w:rsidP="00FE5BDF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0032">
        <w:rPr>
          <w:b/>
          <w:bCs/>
          <w:sz w:val="28"/>
          <w:szCs w:val="28"/>
        </w:rPr>
        <w:t>АДМИНИСТРАЦИЯ ЯРКОВСКОГО СЕЛЬСОВЕТА</w:t>
      </w:r>
    </w:p>
    <w:p w:rsidR="00CE1079" w:rsidRPr="00230032" w:rsidRDefault="00CE1079" w:rsidP="00FE5BDF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0032">
        <w:rPr>
          <w:b/>
          <w:bCs/>
          <w:sz w:val="28"/>
          <w:szCs w:val="28"/>
        </w:rPr>
        <w:t>ДОВОЛЕНСКОГО РАЙОНА НОВОСИБИРСКОЙ ОБЛАСТИ</w:t>
      </w:r>
    </w:p>
    <w:p w:rsidR="00CE1079" w:rsidRPr="00230032" w:rsidRDefault="00CE1079" w:rsidP="00FE5BDF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1079" w:rsidRDefault="00CE1079" w:rsidP="00FE5BDF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E1079" w:rsidRDefault="00CE1079" w:rsidP="00FE5BDF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E1079" w:rsidRDefault="00CE1079" w:rsidP="00FE5BDF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1079" w:rsidRDefault="00CE1079" w:rsidP="00230032">
      <w:pPr>
        <w:widowControl w:val="0"/>
        <w:tabs>
          <w:tab w:val="left" w:pos="9639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 22.08.2019                                                                                             №  53</w:t>
      </w:r>
    </w:p>
    <w:p w:rsidR="00CE1079" w:rsidRDefault="00CE1079" w:rsidP="00230032">
      <w:pPr>
        <w:widowControl w:val="0"/>
        <w:tabs>
          <w:tab w:val="left" w:pos="9639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CE1079" w:rsidRDefault="00CE1079" w:rsidP="0023003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0032">
        <w:rPr>
          <w:b/>
          <w:bCs/>
          <w:sz w:val="28"/>
          <w:szCs w:val="28"/>
        </w:rPr>
        <w:t xml:space="preserve">О создании рабочей группы по вопросам оказания имущественной поддержки субъектам малого и среднего предпринимательства на территории Ярковского сельсовета  </w:t>
      </w:r>
    </w:p>
    <w:p w:rsidR="00CE1079" w:rsidRPr="00230032" w:rsidRDefault="00CE1079" w:rsidP="0023003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0032">
        <w:rPr>
          <w:b/>
          <w:bCs/>
          <w:sz w:val="28"/>
          <w:szCs w:val="28"/>
        </w:rPr>
        <w:t>Доволенского района Новосибирской области</w:t>
      </w:r>
    </w:p>
    <w:p w:rsidR="00CE1079" w:rsidRDefault="00CE1079" w:rsidP="00FE5BD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E1079" w:rsidRDefault="00CE1079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В соответствии с Федеральным законом от 24 июля 200г года № 209-ФЗ 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</w:t>
      </w:r>
      <w:r w:rsidRPr="00230032">
        <w:rPr>
          <w:bCs/>
          <w:sz w:val="28"/>
          <w:szCs w:val="28"/>
        </w:rPr>
        <w:t xml:space="preserve">Ярковского сельсовета  Доволенского района Новосибирской области, администрация Ярковского сельсовета  </w:t>
      </w:r>
      <w:r>
        <w:rPr>
          <w:bCs/>
          <w:sz w:val="28"/>
          <w:szCs w:val="28"/>
        </w:rPr>
        <w:t xml:space="preserve">Доволенского района Новосибирской области  </w:t>
      </w:r>
    </w:p>
    <w:p w:rsidR="00CE1079" w:rsidRPr="00522681" w:rsidRDefault="00CE1079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CE1079" w:rsidRDefault="00CE1079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53878">
        <w:rPr>
          <w:bCs/>
          <w:sz w:val="28"/>
          <w:szCs w:val="28"/>
        </w:rPr>
        <w:t xml:space="preserve">     1. Создать рабочую группу по вопросам оказания имущественной поддержки субъектам малого и </w:t>
      </w:r>
      <w:r>
        <w:rPr>
          <w:bCs/>
          <w:sz w:val="28"/>
          <w:szCs w:val="28"/>
        </w:rPr>
        <w:t>среднего предпринимательства на</w:t>
      </w:r>
      <w:r w:rsidRPr="00F53878">
        <w:rPr>
          <w:bCs/>
          <w:sz w:val="28"/>
          <w:szCs w:val="28"/>
        </w:rPr>
        <w:t xml:space="preserve"> территории </w:t>
      </w:r>
      <w:r w:rsidRPr="00230032">
        <w:rPr>
          <w:bCs/>
          <w:sz w:val="28"/>
          <w:szCs w:val="28"/>
        </w:rPr>
        <w:t>Ярковского сельсовета  Доволенского района (далее рабочая группа) в составе согла</w:t>
      </w:r>
      <w:r w:rsidRPr="00F53878">
        <w:rPr>
          <w:bCs/>
          <w:sz w:val="28"/>
          <w:szCs w:val="28"/>
        </w:rPr>
        <w:t>сно приложению № 1.</w:t>
      </w:r>
    </w:p>
    <w:p w:rsidR="00CE1079" w:rsidRDefault="00CE1079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 Утвердить Положение о рабочей группе согласно приложению № 2.</w:t>
      </w:r>
    </w:p>
    <w:p w:rsidR="00CE1079" w:rsidRDefault="00CE1079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3. Делопроизводителю администрации </w:t>
      </w:r>
      <w:r w:rsidRPr="00230032">
        <w:rPr>
          <w:bCs/>
          <w:sz w:val="28"/>
          <w:szCs w:val="28"/>
        </w:rPr>
        <w:t xml:space="preserve">Ярковского сельсовета  </w:t>
      </w:r>
    </w:p>
    <w:p w:rsidR="00CE1079" w:rsidRDefault="00CE1079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Аборневой Ю.В.:</w:t>
      </w:r>
    </w:p>
    <w:p w:rsidR="00CE1079" w:rsidRDefault="00CE1079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в течение 3 рабочих дней обеспечить размещение настоящего постановления на официальном сайте </w:t>
      </w:r>
      <w:r w:rsidRPr="00230032">
        <w:rPr>
          <w:bCs/>
          <w:sz w:val="28"/>
          <w:szCs w:val="28"/>
        </w:rPr>
        <w:t xml:space="preserve">Ярковского сельсовета </w:t>
      </w:r>
      <w:r w:rsidRPr="00522681">
        <w:rPr>
          <w:bCs/>
          <w:sz w:val="28"/>
          <w:szCs w:val="28"/>
        </w:rPr>
        <w:t>Доволенского</w:t>
      </w:r>
      <w:r>
        <w:rPr>
          <w:bCs/>
          <w:sz w:val="28"/>
          <w:szCs w:val="28"/>
        </w:rPr>
        <w:t>района  в информационно-телекоммуникационной сети «Интернет»;</w:t>
      </w:r>
    </w:p>
    <w:p w:rsidR="00CE1079" w:rsidRDefault="00CE1079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обеспечить регулярное размещение информации о деятельности рабочей группы на официальном сайте </w:t>
      </w:r>
      <w:r w:rsidRPr="00230032">
        <w:rPr>
          <w:bCs/>
          <w:sz w:val="28"/>
          <w:szCs w:val="28"/>
        </w:rPr>
        <w:t xml:space="preserve">Ярковского сельсовета </w:t>
      </w:r>
      <w:r w:rsidRPr="00522681">
        <w:rPr>
          <w:bCs/>
          <w:sz w:val="28"/>
          <w:szCs w:val="28"/>
        </w:rPr>
        <w:t>Доволенского</w:t>
      </w:r>
      <w:r>
        <w:rPr>
          <w:bCs/>
          <w:sz w:val="28"/>
          <w:szCs w:val="28"/>
        </w:rPr>
        <w:t>района района в информационно-телекоммуникационной сети «Интернет».</w:t>
      </w:r>
    </w:p>
    <w:p w:rsidR="00CE1079" w:rsidRDefault="00CE1079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организовать рассылку настоящего постановления всем членам рабочей группы.</w:t>
      </w:r>
    </w:p>
    <w:p w:rsidR="00CE1079" w:rsidRDefault="00CE1079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4. Контроль за исполнением настоящего постановления оставляю за собой.</w:t>
      </w:r>
    </w:p>
    <w:p w:rsidR="00CE1079" w:rsidRDefault="00CE1079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E1079" w:rsidRDefault="00CE1079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E1079" w:rsidRPr="00F53878" w:rsidRDefault="00CE1079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E1079" w:rsidRDefault="00CE1079" w:rsidP="00FE5BDF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Ярковского сельсовета</w:t>
      </w:r>
    </w:p>
    <w:p w:rsidR="00CE1079" w:rsidRDefault="00CE1079" w:rsidP="00FE5BDF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CE1079" w:rsidRPr="00F53878" w:rsidRDefault="00CE1079" w:rsidP="00FE5BDF">
      <w:pPr>
        <w:tabs>
          <w:tab w:val="left" w:pos="9639"/>
        </w:tabs>
        <w:jc w:val="both"/>
      </w:pPr>
      <w:r>
        <w:rPr>
          <w:sz w:val="28"/>
          <w:szCs w:val="28"/>
        </w:rPr>
        <w:t>Новосибирской области                                                                 В</w:t>
      </w:r>
      <w:bookmarkStart w:id="0" w:name="_GoBack"/>
      <w:bookmarkEnd w:id="0"/>
      <w:r>
        <w:rPr>
          <w:sz w:val="28"/>
          <w:szCs w:val="28"/>
        </w:rPr>
        <w:t>.М.Лаврищев</w:t>
      </w:r>
    </w:p>
    <w:p w:rsidR="00CE1079" w:rsidRDefault="00CE1079" w:rsidP="00FE5BDF">
      <w:pPr>
        <w:ind w:right="566"/>
      </w:pPr>
    </w:p>
    <w:p w:rsidR="00CE1079" w:rsidRDefault="00CE1079" w:rsidP="00FE5BDF">
      <w:pPr>
        <w:ind w:right="566"/>
      </w:pPr>
    </w:p>
    <w:p w:rsidR="00CE1079" w:rsidRDefault="00CE1079" w:rsidP="00FE5BDF">
      <w:pPr>
        <w:ind w:right="566"/>
      </w:pPr>
    </w:p>
    <w:p w:rsidR="00CE1079" w:rsidRDefault="00CE1079" w:rsidP="00FE5BDF">
      <w:pPr>
        <w:ind w:right="566"/>
      </w:pPr>
    </w:p>
    <w:p w:rsidR="00CE1079" w:rsidRDefault="00CE1079" w:rsidP="00FE5BDF">
      <w:pPr>
        <w:ind w:right="566"/>
        <w:jc w:val="right"/>
        <w:sectPr w:rsidR="00CE1079" w:rsidSect="00552506">
          <w:pgSz w:w="11906" w:h="16838"/>
          <w:pgMar w:top="284" w:right="851" w:bottom="346" w:left="1247" w:header="709" w:footer="709" w:gutter="0"/>
          <w:cols w:space="708"/>
          <w:docGrid w:linePitch="360"/>
        </w:sectPr>
      </w:pPr>
    </w:p>
    <w:p w:rsidR="00CE1079" w:rsidRDefault="00CE1079" w:rsidP="00EB0E62">
      <w:pPr>
        <w:ind w:right="566"/>
        <w:jc w:val="right"/>
      </w:pPr>
      <w:r>
        <w:t>Приложение № 1</w:t>
      </w:r>
    </w:p>
    <w:p w:rsidR="00CE1079" w:rsidRDefault="00CE1079" w:rsidP="00EB0E62">
      <w:pPr>
        <w:ind w:right="566"/>
        <w:jc w:val="right"/>
      </w:pPr>
      <w:r>
        <w:t xml:space="preserve">к постановлению администрации </w:t>
      </w:r>
    </w:p>
    <w:p w:rsidR="00CE1079" w:rsidRPr="00EB0E62" w:rsidRDefault="00CE1079" w:rsidP="00EB0E62">
      <w:pPr>
        <w:ind w:right="566"/>
        <w:jc w:val="right"/>
        <w:rPr>
          <w:bCs/>
        </w:rPr>
      </w:pPr>
      <w:r w:rsidRPr="00EB0E62">
        <w:rPr>
          <w:bCs/>
        </w:rPr>
        <w:t xml:space="preserve">Ярковского сельсовета </w:t>
      </w:r>
    </w:p>
    <w:p w:rsidR="00CE1079" w:rsidRPr="00204F09" w:rsidRDefault="00CE1079" w:rsidP="00EB0E62">
      <w:pPr>
        <w:ind w:right="566"/>
        <w:jc w:val="right"/>
      </w:pPr>
      <w:r w:rsidRPr="00204F09">
        <w:rPr>
          <w:bCs/>
        </w:rPr>
        <w:t xml:space="preserve">Доволенскогорайона </w:t>
      </w:r>
    </w:p>
    <w:p w:rsidR="00CE1079" w:rsidRPr="00204F09" w:rsidRDefault="00CE1079" w:rsidP="00EB0E62">
      <w:pPr>
        <w:ind w:right="566"/>
        <w:jc w:val="right"/>
      </w:pPr>
      <w:r w:rsidRPr="00204F09">
        <w:t>Новосибирской области</w:t>
      </w:r>
    </w:p>
    <w:p w:rsidR="00CE1079" w:rsidRDefault="00CE1079" w:rsidP="00EB0E62">
      <w:pPr>
        <w:ind w:right="566"/>
        <w:jc w:val="right"/>
      </w:pPr>
    </w:p>
    <w:p w:rsidR="00CE1079" w:rsidRDefault="00CE1079" w:rsidP="00EB0E62">
      <w:pPr>
        <w:ind w:right="566"/>
        <w:jc w:val="right"/>
      </w:pPr>
      <w:r>
        <w:t xml:space="preserve"> от 22.08.2019 № 53</w:t>
      </w:r>
    </w:p>
    <w:p w:rsidR="00CE1079" w:rsidRDefault="00CE1079" w:rsidP="00FE5BDF">
      <w:pPr>
        <w:widowControl w:val="0"/>
        <w:autoSpaceDE w:val="0"/>
        <w:autoSpaceDN w:val="0"/>
        <w:adjustRightInd w:val="0"/>
        <w:ind w:right="707"/>
        <w:rPr>
          <w:bCs/>
          <w:sz w:val="28"/>
          <w:szCs w:val="28"/>
        </w:rPr>
      </w:pPr>
    </w:p>
    <w:p w:rsidR="00CE1079" w:rsidRDefault="00CE1079" w:rsidP="00FE5BDF"/>
    <w:p w:rsidR="00CE1079" w:rsidRPr="00067F43" w:rsidRDefault="00CE1079" w:rsidP="00FE5BDF">
      <w:pPr>
        <w:jc w:val="center"/>
        <w:rPr>
          <w:b/>
          <w:sz w:val="28"/>
          <w:szCs w:val="28"/>
        </w:rPr>
      </w:pPr>
      <w:r w:rsidRPr="00067F43">
        <w:rPr>
          <w:b/>
          <w:sz w:val="28"/>
          <w:szCs w:val="28"/>
        </w:rPr>
        <w:t xml:space="preserve">Состав </w:t>
      </w:r>
    </w:p>
    <w:p w:rsidR="00CE1079" w:rsidRDefault="00CE1079" w:rsidP="00FE5BDF">
      <w:pPr>
        <w:jc w:val="center"/>
        <w:rPr>
          <w:b/>
          <w:sz w:val="28"/>
          <w:szCs w:val="28"/>
        </w:rPr>
      </w:pPr>
      <w:r w:rsidRPr="00067F43">
        <w:rPr>
          <w:b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</w:t>
      </w:r>
    </w:p>
    <w:p w:rsidR="00CE1079" w:rsidRDefault="00CE1079" w:rsidP="00FE5BDF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FA2DEF">
        <w:rPr>
          <w:b/>
          <w:bCs/>
          <w:sz w:val="28"/>
          <w:szCs w:val="28"/>
        </w:rPr>
        <w:t xml:space="preserve">на территории </w:t>
      </w:r>
      <w:r w:rsidRPr="00EB0E62">
        <w:rPr>
          <w:b/>
          <w:bCs/>
          <w:sz w:val="28"/>
          <w:szCs w:val="28"/>
        </w:rPr>
        <w:t xml:space="preserve">Ярковского сельсовета  </w:t>
      </w:r>
    </w:p>
    <w:p w:rsidR="00CE1079" w:rsidRPr="00FA2DEF" w:rsidRDefault="00CE1079" w:rsidP="00FE5B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2DEF">
        <w:rPr>
          <w:b/>
          <w:bCs/>
          <w:sz w:val="28"/>
          <w:szCs w:val="28"/>
        </w:rPr>
        <w:t>Доволенского района Новосибирской области</w:t>
      </w:r>
    </w:p>
    <w:p w:rsidR="00CE1079" w:rsidRDefault="00CE1079" w:rsidP="00FE5BDF">
      <w:pPr>
        <w:jc w:val="center"/>
        <w:rPr>
          <w:b/>
          <w:sz w:val="28"/>
          <w:szCs w:val="28"/>
        </w:rPr>
      </w:pPr>
    </w:p>
    <w:p w:rsidR="00CE1079" w:rsidRDefault="00CE1079" w:rsidP="00FE5BD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CE1079" w:rsidTr="00971D5C">
        <w:tc>
          <w:tcPr>
            <w:tcW w:w="4785" w:type="dxa"/>
          </w:tcPr>
          <w:p w:rsidR="00CE1079" w:rsidRPr="00971D5C" w:rsidRDefault="00CE1079" w:rsidP="00971D5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971D5C">
              <w:rPr>
                <w:bCs/>
                <w:sz w:val="28"/>
                <w:szCs w:val="28"/>
                <w:lang w:eastAsia="en-US"/>
              </w:rPr>
              <w:t>Председатель рабочей группы:</w:t>
            </w:r>
          </w:p>
        </w:tc>
        <w:tc>
          <w:tcPr>
            <w:tcW w:w="4785" w:type="dxa"/>
          </w:tcPr>
          <w:p w:rsidR="00CE1079" w:rsidRPr="00971D5C" w:rsidRDefault="00CE1079" w:rsidP="00A62187">
            <w:pPr>
              <w:rPr>
                <w:bCs/>
                <w:sz w:val="28"/>
                <w:szCs w:val="28"/>
                <w:lang w:eastAsia="en-US"/>
              </w:rPr>
            </w:pPr>
            <w:r w:rsidRPr="00971D5C">
              <w:rPr>
                <w:bCs/>
                <w:sz w:val="28"/>
                <w:szCs w:val="28"/>
                <w:lang w:eastAsia="en-US"/>
              </w:rPr>
              <w:t>Лаврищев Валерий Михайлович –</w:t>
            </w:r>
          </w:p>
          <w:p w:rsidR="00CE1079" w:rsidRPr="00971D5C" w:rsidRDefault="00CE1079" w:rsidP="00A62187">
            <w:pPr>
              <w:rPr>
                <w:bCs/>
                <w:sz w:val="28"/>
                <w:szCs w:val="28"/>
              </w:rPr>
            </w:pPr>
            <w:r w:rsidRPr="00971D5C">
              <w:rPr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  <w:r w:rsidRPr="00971D5C">
              <w:rPr>
                <w:bCs/>
                <w:sz w:val="28"/>
                <w:szCs w:val="28"/>
              </w:rPr>
              <w:t>Ярковского сельсовета Доволенского района Новосибирской области</w:t>
            </w:r>
          </w:p>
          <w:p w:rsidR="00CE1079" w:rsidRPr="00971D5C" w:rsidRDefault="00CE1079" w:rsidP="00A62187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E1079" w:rsidTr="00971D5C">
        <w:tc>
          <w:tcPr>
            <w:tcW w:w="4785" w:type="dxa"/>
          </w:tcPr>
          <w:p w:rsidR="00CE1079" w:rsidRPr="00971D5C" w:rsidRDefault="00CE1079" w:rsidP="00971D5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971D5C">
              <w:rPr>
                <w:bCs/>
                <w:sz w:val="28"/>
                <w:szCs w:val="28"/>
                <w:lang w:eastAsia="en-US"/>
              </w:rPr>
              <w:t>Заместитель председателя рабочей  группы:</w:t>
            </w:r>
          </w:p>
          <w:p w:rsidR="00CE1079" w:rsidRPr="00971D5C" w:rsidRDefault="00CE1079" w:rsidP="00971D5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CE1079" w:rsidRPr="00971D5C" w:rsidRDefault="00CE1079" w:rsidP="00971D5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CE1079" w:rsidRPr="00971D5C" w:rsidRDefault="00CE1079" w:rsidP="00971D5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CE1079" w:rsidRPr="00971D5C" w:rsidRDefault="00CE1079" w:rsidP="00971D5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CE1079" w:rsidRPr="00971D5C" w:rsidRDefault="00CE1079" w:rsidP="00971D5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971D5C">
              <w:rPr>
                <w:bCs/>
                <w:sz w:val="28"/>
                <w:szCs w:val="28"/>
                <w:lang w:eastAsia="en-US"/>
              </w:rPr>
              <w:t>Секретарь рабочей группы:</w:t>
            </w:r>
          </w:p>
        </w:tc>
        <w:tc>
          <w:tcPr>
            <w:tcW w:w="4785" w:type="dxa"/>
          </w:tcPr>
          <w:p w:rsidR="00CE1079" w:rsidRPr="00971D5C" w:rsidRDefault="00CE1079" w:rsidP="00971D5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971D5C">
              <w:rPr>
                <w:bCs/>
                <w:sz w:val="28"/>
                <w:szCs w:val="28"/>
                <w:lang w:eastAsia="en-US"/>
              </w:rPr>
              <w:t>Анцупова Галина Алексеевна -</w:t>
            </w:r>
          </w:p>
          <w:p w:rsidR="00CE1079" w:rsidRPr="00971D5C" w:rsidRDefault="00CE1079" w:rsidP="00A62187">
            <w:pPr>
              <w:rPr>
                <w:bCs/>
                <w:sz w:val="28"/>
                <w:szCs w:val="28"/>
              </w:rPr>
            </w:pPr>
            <w:r w:rsidRPr="00971D5C">
              <w:rPr>
                <w:bCs/>
                <w:sz w:val="28"/>
                <w:szCs w:val="28"/>
                <w:lang w:eastAsia="en-US"/>
              </w:rPr>
              <w:t xml:space="preserve">Главный бухгалтер администрации </w:t>
            </w:r>
            <w:r w:rsidRPr="00971D5C">
              <w:rPr>
                <w:bCs/>
                <w:sz w:val="28"/>
                <w:szCs w:val="28"/>
              </w:rPr>
              <w:t>Ярковского сельсовета Доволенского района Новосибирской области</w:t>
            </w:r>
          </w:p>
          <w:p w:rsidR="00CE1079" w:rsidRPr="00971D5C" w:rsidRDefault="00CE1079" w:rsidP="00971D5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CE1079" w:rsidRPr="00971D5C" w:rsidRDefault="00CE1079" w:rsidP="00A62187">
            <w:pPr>
              <w:rPr>
                <w:bCs/>
                <w:sz w:val="28"/>
                <w:szCs w:val="28"/>
              </w:rPr>
            </w:pPr>
            <w:r w:rsidRPr="00971D5C">
              <w:rPr>
                <w:bCs/>
                <w:sz w:val="28"/>
                <w:szCs w:val="28"/>
                <w:lang w:eastAsia="en-US"/>
              </w:rPr>
              <w:t xml:space="preserve">Шишова Виктория Владимировна - специалист администрации </w:t>
            </w:r>
            <w:r w:rsidRPr="00971D5C">
              <w:rPr>
                <w:bCs/>
                <w:sz w:val="28"/>
                <w:szCs w:val="28"/>
              </w:rPr>
              <w:t>Ярковского сельсовета Доволенского района Новосибирской области</w:t>
            </w:r>
          </w:p>
          <w:p w:rsidR="00CE1079" w:rsidRPr="00971D5C" w:rsidRDefault="00CE1079" w:rsidP="00971D5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E1079" w:rsidTr="00971D5C">
        <w:tc>
          <w:tcPr>
            <w:tcW w:w="4785" w:type="dxa"/>
          </w:tcPr>
          <w:p w:rsidR="00CE1079" w:rsidRPr="00971D5C" w:rsidRDefault="00CE1079" w:rsidP="00971D5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971D5C">
              <w:rPr>
                <w:bCs/>
                <w:sz w:val="28"/>
                <w:szCs w:val="28"/>
                <w:lang w:eastAsia="en-US"/>
              </w:rPr>
              <w:t>Члены рабочей группы:</w:t>
            </w:r>
          </w:p>
        </w:tc>
        <w:tc>
          <w:tcPr>
            <w:tcW w:w="4785" w:type="dxa"/>
          </w:tcPr>
          <w:p w:rsidR="00CE1079" w:rsidRPr="00971D5C" w:rsidRDefault="00CE1079" w:rsidP="00971D5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971D5C">
              <w:rPr>
                <w:bCs/>
                <w:sz w:val="28"/>
                <w:szCs w:val="28"/>
                <w:lang w:eastAsia="en-US"/>
              </w:rPr>
              <w:t>Гаар Петр Сергеевич -</w:t>
            </w:r>
          </w:p>
        </w:tc>
      </w:tr>
      <w:tr w:rsidR="00CE1079" w:rsidTr="00971D5C">
        <w:tc>
          <w:tcPr>
            <w:tcW w:w="4785" w:type="dxa"/>
          </w:tcPr>
          <w:p w:rsidR="00CE1079" w:rsidRPr="00971D5C" w:rsidRDefault="00CE1079" w:rsidP="00971D5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CE1079" w:rsidRPr="00971D5C" w:rsidRDefault="00CE1079" w:rsidP="00A62187">
            <w:pPr>
              <w:rPr>
                <w:bCs/>
                <w:sz w:val="28"/>
                <w:szCs w:val="28"/>
              </w:rPr>
            </w:pPr>
            <w:r w:rsidRPr="00971D5C">
              <w:rPr>
                <w:bCs/>
                <w:sz w:val="28"/>
                <w:szCs w:val="28"/>
                <w:lang w:eastAsia="en-US"/>
              </w:rPr>
              <w:t xml:space="preserve">специалист администрации </w:t>
            </w:r>
            <w:r w:rsidRPr="00971D5C">
              <w:rPr>
                <w:bCs/>
                <w:sz w:val="28"/>
                <w:szCs w:val="28"/>
              </w:rPr>
              <w:t>Ярковского сельсовета Доволенского района Новосибирской области</w:t>
            </w:r>
          </w:p>
          <w:p w:rsidR="00CE1079" w:rsidRPr="00971D5C" w:rsidRDefault="00CE1079" w:rsidP="00971D5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E1079" w:rsidTr="00971D5C">
        <w:tc>
          <w:tcPr>
            <w:tcW w:w="4785" w:type="dxa"/>
          </w:tcPr>
          <w:p w:rsidR="00CE1079" w:rsidRPr="00971D5C" w:rsidRDefault="00CE1079" w:rsidP="00971D5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971D5C">
              <w:rPr>
                <w:bCs/>
                <w:sz w:val="28"/>
                <w:szCs w:val="28"/>
                <w:lang w:eastAsia="en-US"/>
              </w:rPr>
              <w:t>По согласованию:</w:t>
            </w:r>
          </w:p>
        </w:tc>
        <w:tc>
          <w:tcPr>
            <w:tcW w:w="4785" w:type="dxa"/>
          </w:tcPr>
          <w:p w:rsidR="00CE1079" w:rsidRPr="00971D5C" w:rsidRDefault="00CE1079" w:rsidP="00971D5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971D5C">
              <w:rPr>
                <w:bCs/>
                <w:sz w:val="28"/>
                <w:szCs w:val="28"/>
                <w:lang w:eastAsia="en-US"/>
              </w:rPr>
              <w:t>Альбах Елена Александровна – директор МКОУ Ярковская СОШ</w:t>
            </w:r>
          </w:p>
        </w:tc>
      </w:tr>
    </w:tbl>
    <w:p w:rsidR="00CE1079" w:rsidRDefault="00CE1079" w:rsidP="00FE5BDF">
      <w:pPr>
        <w:rPr>
          <w:sz w:val="28"/>
          <w:szCs w:val="28"/>
        </w:rPr>
      </w:pPr>
    </w:p>
    <w:p w:rsidR="00CE1079" w:rsidRDefault="00CE1079" w:rsidP="00FE5BDF">
      <w:pPr>
        <w:rPr>
          <w:sz w:val="28"/>
          <w:szCs w:val="28"/>
        </w:rPr>
      </w:pPr>
    </w:p>
    <w:p w:rsidR="00CE1079" w:rsidRDefault="00CE1079" w:rsidP="00FE5BDF">
      <w:pPr>
        <w:rPr>
          <w:sz w:val="28"/>
          <w:szCs w:val="28"/>
        </w:rPr>
      </w:pPr>
    </w:p>
    <w:p w:rsidR="00CE1079" w:rsidRDefault="00CE1079" w:rsidP="00FE5BDF">
      <w:pPr>
        <w:rPr>
          <w:sz w:val="28"/>
          <w:szCs w:val="28"/>
        </w:rPr>
      </w:pPr>
    </w:p>
    <w:p w:rsidR="00CE1079" w:rsidRDefault="00CE1079" w:rsidP="00FE5BDF">
      <w:pPr>
        <w:rPr>
          <w:sz w:val="28"/>
          <w:szCs w:val="28"/>
        </w:rPr>
        <w:sectPr w:rsidR="00CE1079" w:rsidSect="00F42388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CE1079" w:rsidRDefault="00CE1079" w:rsidP="00FE5BDF">
      <w:pPr>
        <w:ind w:right="566"/>
        <w:jc w:val="right"/>
      </w:pPr>
      <w:r>
        <w:t>Приложение № 2</w:t>
      </w:r>
    </w:p>
    <w:p w:rsidR="00CE1079" w:rsidRDefault="00CE1079" w:rsidP="00FE5BDF">
      <w:pPr>
        <w:ind w:right="566"/>
        <w:jc w:val="right"/>
      </w:pPr>
      <w:r>
        <w:t xml:space="preserve">к постановлению администрации </w:t>
      </w:r>
    </w:p>
    <w:p w:rsidR="00CE1079" w:rsidRDefault="00CE1079" w:rsidP="00FE5BDF">
      <w:pPr>
        <w:ind w:right="566"/>
        <w:jc w:val="right"/>
      </w:pPr>
      <w:r>
        <w:t xml:space="preserve">Доволенского района </w:t>
      </w:r>
    </w:p>
    <w:p w:rsidR="00CE1079" w:rsidRDefault="00CE1079" w:rsidP="00FE5BDF">
      <w:pPr>
        <w:ind w:right="566"/>
        <w:jc w:val="right"/>
      </w:pPr>
      <w:r>
        <w:t>Новосибирской области</w:t>
      </w:r>
    </w:p>
    <w:p w:rsidR="00CE1079" w:rsidRDefault="00CE1079" w:rsidP="00FE5BDF">
      <w:pPr>
        <w:ind w:right="566"/>
        <w:jc w:val="right"/>
      </w:pPr>
    </w:p>
    <w:p w:rsidR="00CE1079" w:rsidRDefault="00CE1079" w:rsidP="00FE5BDF">
      <w:pPr>
        <w:ind w:right="566"/>
        <w:jc w:val="right"/>
      </w:pPr>
      <w:r>
        <w:t xml:space="preserve"> от 22.08.2019 № 53</w:t>
      </w:r>
    </w:p>
    <w:p w:rsidR="00CE1079" w:rsidRDefault="00CE1079" w:rsidP="00FE5BDF">
      <w:pPr>
        <w:ind w:right="566"/>
        <w:jc w:val="right"/>
      </w:pPr>
    </w:p>
    <w:p w:rsidR="00CE1079" w:rsidRDefault="00CE1079" w:rsidP="00FE5BDF">
      <w:pPr>
        <w:ind w:right="566"/>
        <w:jc w:val="right"/>
      </w:pPr>
    </w:p>
    <w:p w:rsidR="00CE1079" w:rsidRDefault="00CE1079" w:rsidP="00FE5BDF">
      <w:pPr>
        <w:rPr>
          <w:sz w:val="28"/>
          <w:szCs w:val="28"/>
        </w:rPr>
      </w:pPr>
    </w:p>
    <w:p w:rsidR="00CE1079" w:rsidRPr="005F065D" w:rsidRDefault="00CE1079" w:rsidP="00FE5BDF">
      <w:pPr>
        <w:jc w:val="center"/>
        <w:rPr>
          <w:b/>
          <w:sz w:val="28"/>
          <w:szCs w:val="28"/>
        </w:rPr>
      </w:pPr>
      <w:r w:rsidRPr="005F065D">
        <w:rPr>
          <w:b/>
          <w:sz w:val="28"/>
          <w:szCs w:val="28"/>
        </w:rPr>
        <w:t>Положение</w:t>
      </w:r>
    </w:p>
    <w:p w:rsidR="00CE1079" w:rsidRDefault="00CE1079" w:rsidP="00FE5BDF">
      <w:pPr>
        <w:jc w:val="center"/>
        <w:rPr>
          <w:b/>
          <w:sz w:val="28"/>
          <w:szCs w:val="28"/>
        </w:rPr>
      </w:pPr>
      <w:r w:rsidRPr="005F065D">
        <w:rPr>
          <w:b/>
          <w:sz w:val="28"/>
          <w:szCs w:val="28"/>
        </w:rPr>
        <w:t xml:space="preserve">о рабочей группе по вопросам оказания имущественной поддержки субъектам малого и среднего предпринимательства </w:t>
      </w:r>
    </w:p>
    <w:p w:rsidR="00CE1079" w:rsidRPr="00EB0E62" w:rsidRDefault="00CE1079" w:rsidP="00FE5BDF">
      <w:pPr>
        <w:jc w:val="center"/>
        <w:rPr>
          <w:b/>
          <w:bCs/>
          <w:color w:val="FF0000"/>
          <w:sz w:val="28"/>
          <w:szCs w:val="28"/>
        </w:rPr>
      </w:pPr>
      <w:r w:rsidRPr="00EB0E62">
        <w:rPr>
          <w:b/>
          <w:bCs/>
          <w:sz w:val="28"/>
          <w:szCs w:val="28"/>
        </w:rPr>
        <w:t xml:space="preserve">на территории Ярковского сельсовета </w:t>
      </w:r>
    </w:p>
    <w:p w:rsidR="00CE1079" w:rsidRDefault="00CE1079" w:rsidP="00FE5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</w:t>
      </w:r>
      <w:r w:rsidRPr="005F065D">
        <w:rPr>
          <w:b/>
          <w:sz w:val="28"/>
          <w:szCs w:val="28"/>
        </w:rPr>
        <w:t xml:space="preserve"> Новосибирской области</w:t>
      </w:r>
    </w:p>
    <w:p w:rsidR="00CE1079" w:rsidRDefault="00CE1079" w:rsidP="00FE5BDF">
      <w:pPr>
        <w:jc w:val="center"/>
        <w:rPr>
          <w:b/>
          <w:sz w:val="28"/>
          <w:szCs w:val="28"/>
        </w:rPr>
      </w:pPr>
    </w:p>
    <w:p w:rsidR="00CE1079" w:rsidRDefault="00CE1079" w:rsidP="00FE5BDF">
      <w:pPr>
        <w:jc w:val="center"/>
        <w:rPr>
          <w:b/>
          <w:sz w:val="28"/>
          <w:szCs w:val="28"/>
        </w:rPr>
      </w:pPr>
    </w:p>
    <w:p w:rsidR="00CE1079" w:rsidRPr="00F875A3" w:rsidRDefault="00CE1079" w:rsidP="00FE5BDF">
      <w:pPr>
        <w:jc w:val="center"/>
        <w:rPr>
          <w:sz w:val="28"/>
          <w:szCs w:val="28"/>
        </w:rPr>
      </w:pPr>
      <w:r w:rsidRPr="00F875A3">
        <w:rPr>
          <w:sz w:val="28"/>
          <w:szCs w:val="28"/>
        </w:rPr>
        <w:t>1. Общие положения</w:t>
      </w:r>
    </w:p>
    <w:p w:rsidR="00CE1079" w:rsidRDefault="00CE1079" w:rsidP="00FE5BDF">
      <w:pPr>
        <w:jc w:val="center"/>
        <w:rPr>
          <w:b/>
          <w:sz w:val="28"/>
          <w:szCs w:val="28"/>
        </w:rPr>
      </w:pPr>
    </w:p>
    <w:p w:rsidR="00CE1079" w:rsidRDefault="00CE1079" w:rsidP="00FE5BDF">
      <w:pPr>
        <w:jc w:val="both"/>
        <w:rPr>
          <w:sz w:val="28"/>
          <w:szCs w:val="28"/>
        </w:rPr>
      </w:pPr>
      <w:r w:rsidRPr="00F875A3">
        <w:rPr>
          <w:sz w:val="28"/>
          <w:szCs w:val="28"/>
        </w:rPr>
        <w:t xml:space="preserve">     1.1. Настоящее Положение определяет порядок деятельности рабочейгруппы по вопросам оказания имущественной поддержки субъектам малого и  среднего предпринимательства на территории </w:t>
      </w:r>
      <w:r w:rsidRPr="00EB0E62">
        <w:rPr>
          <w:bCs/>
          <w:sz w:val="28"/>
          <w:szCs w:val="28"/>
        </w:rPr>
        <w:t xml:space="preserve">Ярковского сельсовета </w:t>
      </w:r>
      <w:r w:rsidRPr="00F875A3">
        <w:rPr>
          <w:sz w:val="28"/>
          <w:szCs w:val="28"/>
        </w:rPr>
        <w:t>Доволенского района</w:t>
      </w:r>
      <w:r>
        <w:rPr>
          <w:sz w:val="28"/>
          <w:szCs w:val="28"/>
        </w:rPr>
        <w:t xml:space="preserve"> Новосибирской области.</w:t>
      </w:r>
    </w:p>
    <w:p w:rsidR="00CE1079" w:rsidRDefault="00CE1079" w:rsidP="00FE5BDF">
      <w:pPr>
        <w:jc w:val="both"/>
        <w:rPr>
          <w:sz w:val="28"/>
          <w:szCs w:val="28"/>
        </w:rPr>
      </w:pPr>
      <w:r w:rsidRPr="003D69FB">
        <w:rPr>
          <w:sz w:val="28"/>
          <w:szCs w:val="28"/>
        </w:rPr>
        <w:t xml:space="preserve">     1.2. Рабочая группа является совещательным консультативным органом </w:t>
      </w:r>
      <w:r w:rsidRPr="00F875A3">
        <w:rPr>
          <w:sz w:val="28"/>
          <w:szCs w:val="28"/>
        </w:rPr>
        <w:t xml:space="preserve">по вопросам оказания имущественной поддержки субъектам малого и  среднего предпринимательства на территории </w:t>
      </w:r>
      <w:r w:rsidRPr="00EB0E62">
        <w:rPr>
          <w:bCs/>
          <w:sz w:val="28"/>
          <w:szCs w:val="28"/>
        </w:rPr>
        <w:t xml:space="preserve">Ярковского сельсовета </w:t>
      </w:r>
      <w:r w:rsidRPr="00F875A3">
        <w:rPr>
          <w:sz w:val="28"/>
          <w:szCs w:val="28"/>
        </w:rPr>
        <w:t>Доволенского района</w:t>
      </w:r>
      <w:r>
        <w:rPr>
          <w:sz w:val="28"/>
          <w:szCs w:val="28"/>
        </w:rPr>
        <w:t xml:space="preserve"> Новосибирской области.</w:t>
      </w:r>
    </w:p>
    <w:p w:rsidR="00CE1079" w:rsidRDefault="00CE1079" w:rsidP="00FE5BDF">
      <w:pPr>
        <w:jc w:val="both"/>
        <w:rPr>
          <w:sz w:val="28"/>
          <w:szCs w:val="28"/>
        </w:rPr>
      </w:pPr>
      <w:r w:rsidRPr="00205DB9">
        <w:rPr>
          <w:sz w:val="28"/>
          <w:szCs w:val="28"/>
        </w:rPr>
        <w:t xml:space="preserve">     1.3.</w:t>
      </w:r>
      <w:r>
        <w:rPr>
          <w:sz w:val="28"/>
          <w:szCs w:val="28"/>
        </w:rPr>
        <w:t xml:space="preserve"> Целями деятельности рабочей группы являются: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единого подхода к организации  оказания</w:t>
      </w:r>
      <w:r w:rsidRPr="00F875A3">
        <w:rPr>
          <w:sz w:val="28"/>
          <w:szCs w:val="28"/>
        </w:rPr>
        <w:t>имущественной поддержки субъектам малого и  среднего предпринимательства</w:t>
      </w:r>
      <w:r>
        <w:rPr>
          <w:sz w:val="28"/>
          <w:szCs w:val="28"/>
        </w:rPr>
        <w:t xml:space="preserve"> (далее субъекты МСП) на территории</w:t>
      </w:r>
      <w:r w:rsidRPr="00F36376">
        <w:rPr>
          <w:rStyle w:val="Heading1Char"/>
          <w:b w:val="0"/>
          <w:color w:val="auto"/>
          <w:lang w:val="ru-RU"/>
        </w:rPr>
        <w:t>Ярковского сельсовета</w:t>
      </w:r>
      <w:r w:rsidRPr="00F875A3">
        <w:rPr>
          <w:sz w:val="28"/>
          <w:szCs w:val="28"/>
        </w:rPr>
        <w:t>Доволенского района</w:t>
      </w:r>
      <w:r>
        <w:rPr>
          <w:sz w:val="28"/>
          <w:szCs w:val="28"/>
        </w:rPr>
        <w:t xml:space="preserve"> Новосибирской области,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 в целях обеспечения равного доступа субъектов МСП к мерам имущественной поддержки;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выявление источников для пополнения перечней муниципального имущества, предусмотренных частью 4 статьи 18 Закона № 209-ФЗ (далее-Перечни) на территории</w:t>
      </w:r>
      <w:r w:rsidRPr="00F36376">
        <w:rPr>
          <w:bCs/>
          <w:sz w:val="28"/>
          <w:szCs w:val="28"/>
        </w:rPr>
        <w:t xml:space="preserve">Ярковского сельсовета </w:t>
      </w:r>
      <w:r w:rsidRPr="00F875A3">
        <w:rPr>
          <w:sz w:val="28"/>
          <w:szCs w:val="28"/>
        </w:rPr>
        <w:t>Доволенского района</w:t>
      </w:r>
      <w:r>
        <w:rPr>
          <w:sz w:val="28"/>
          <w:szCs w:val="28"/>
        </w:rPr>
        <w:t xml:space="preserve"> Новосибирской области;</w:t>
      </w:r>
    </w:p>
    <w:p w:rsidR="00CE1079" w:rsidRPr="00F36376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выработка и (или) тиражирование лучших практик оказания имущественной поддержки субъектам МСП на территории</w:t>
      </w:r>
      <w:r w:rsidRPr="00F36376">
        <w:rPr>
          <w:bCs/>
          <w:sz w:val="28"/>
          <w:szCs w:val="28"/>
        </w:rPr>
        <w:t xml:space="preserve">Ярковского сельсовета </w:t>
      </w:r>
      <w:r w:rsidRPr="00F36376">
        <w:rPr>
          <w:sz w:val="28"/>
          <w:szCs w:val="28"/>
        </w:rPr>
        <w:t>Доволенского района Новосибирской области.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1.4. Рабочая группа в своей деятельности руководствуется Законом № 209-ФЗ и иными федеральными законами, указами Президента Российской Федерации, постановлениями Правительства Российской Федерации, законами Новосибирской области  и иными муниципальными нормативными правовыми актами </w:t>
      </w:r>
      <w:r w:rsidRPr="00F36376">
        <w:rPr>
          <w:bCs/>
          <w:sz w:val="28"/>
          <w:szCs w:val="28"/>
        </w:rPr>
        <w:t xml:space="preserve">Ярковского сельсовета </w:t>
      </w:r>
      <w:r>
        <w:rPr>
          <w:sz w:val="28"/>
          <w:szCs w:val="28"/>
        </w:rPr>
        <w:t>Доволенского района, а также настоящим Положением.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CE1079" w:rsidRDefault="00CE1079" w:rsidP="00FE5BDF">
      <w:pPr>
        <w:jc w:val="both"/>
        <w:rPr>
          <w:sz w:val="28"/>
          <w:szCs w:val="28"/>
        </w:rPr>
      </w:pPr>
    </w:p>
    <w:p w:rsidR="00CE1079" w:rsidRDefault="00CE1079" w:rsidP="00FE5BDF">
      <w:pPr>
        <w:jc w:val="center"/>
        <w:rPr>
          <w:sz w:val="28"/>
          <w:szCs w:val="28"/>
        </w:rPr>
      </w:pPr>
      <w:r>
        <w:rPr>
          <w:sz w:val="28"/>
          <w:szCs w:val="28"/>
        </w:rPr>
        <w:t>2. Задачи и функции рабочей группы</w:t>
      </w:r>
    </w:p>
    <w:p w:rsidR="00CE1079" w:rsidRDefault="00CE1079" w:rsidP="00FE5BDF">
      <w:pPr>
        <w:jc w:val="center"/>
        <w:rPr>
          <w:sz w:val="28"/>
          <w:szCs w:val="28"/>
        </w:rPr>
      </w:pPr>
    </w:p>
    <w:p w:rsidR="00CE1079" w:rsidRDefault="00CE1079" w:rsidP="00FE5BDF">
      <w:pPr>
        <w:rPr>
          <w:sz w:val="28"/>
          <w:szCs w:val="28"/>
        </w:rPr>
      </w:pPr>
      <w:r>
        <w:rPr>
          <w:sz w:val="28"/>
          <w:szCs w:val="28"/>
        </w:rPr>
        <w:t xml:space="preserve">      2.1. Координация оказания имущественной поддержки субъектам МСП на территории </w:t>
      </w:r>
      <w:r w:rsidRPr="00F36376">
        <w:rPr>
          <w:bCs/>
          <w:sz w:val="28"/>
          <w:szCs w:val="28"/>
        </w:rPr>
        <w:t xml:space="preserve">Ярковского сельсовета </w:t>
      </w:r>
      <w:r>
        <w:rPr>
          <w:sz w:val="28"/>
          <w:szCs w:val="28"/>
        </w:rPr>
        <w:t>Доволенского района Новосибирской области.</w:t>
      </w:r>
    </w:p>
    <w:p w:rsidR="00CE1079" w:rsidRDefault="00CE1079" w:rsidP="00FE5BDF">
      <w:pPr>
        <w:rPr>
          <w:sz w:val="28"/>
          <w:szCs w:val="28"/>
        </w:rPr>
      </w:pPr>
      <w:r>
        <w:rPr>
          <w:sz w:val="28"/>
          <w:szCs w:val="28"/>
        </w:rPr>
        <w:t xml:space="preserve">      2.2. Оценка эффективности мероприятий, реализуемых администрацией </w:t>
      </w:r>
      <w:r w:rsidRPr="00F36376">
        <w:rPr>
          <w:bCs/>
          <w:sz w:val="28"/>
          <w:szCs w:val="28"/>
        </w:rPr>
        <w:t xml:space="preserve">Ярковского сельсовета </w:t>
      </w:r>
      <w:r>
        <w:rPr>
          <w:sz w:val="28"/>
          <w:szCs w:val="28"/>
        </w:rPr>
        <w:t>Доволенского района Новосибирской области по оказанию имущественной поддержки субъектам МСП.</w:t>
      </w:r>
    </w:p>
    <w:p w:rsidR="00CE1079" w:rsidRPr="00F36376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 Разработка годовых и квартальных планов мероприятий по оказанию имущественной поддержки субъектам МСП на территории </w:t>
      </w:r>
      <w:r w:rsidRPr="00F36376">
        <w:rPr>
          <w:bCs/>
          <w:sz w:val="28"/>
          <w:szCs w:val="28"/>
        </w:rPr>
        <w:t xml:space="preserve">Ярковского сельсовета </w:t>
      </w:r>
      <w:r w:rsidRPr="00F36376">
        <w:rPr>
          <w:sz w:val="28"/>
          <w:szCs w:val="28"/>
        </w:rPr>
        <w:t>Доволенского района Новосибирской области.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2.4. Проведение анализа состава муниципального имущества для цели выявления источников пополнения Перечней осуществления на основе информации, полученной по результатам: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обследование объектов муниципального недвижимого имущества, в том числе земельных участков, на территории </w:t>
      </w:r>
      <w:r w:rsidRPr="00F36376">
        <w:rPr>
          <w:bCs/>
          <w:sz w:val="28"/>
          <w:szCs w:val="28"/>
        </w:rPr>
        <w:t xml:space="preserve">Ярковского сельсовета </w:t>
      </w:r>
      <w:r w:rsidRPr="00F36376">
        <w:rPr>
          <w:sz w:val="28"/>
          <w:szCs w:val="28"/>
        </w:rPr>
        <w:t xml:space="preserve">Доволенского района органом, уполномоченным на проведение такого </w:t>
      </w:r>
      <w:r>
        <w:rPr>
          <w:sz w:val="28"/>
          <w:szCs w:val="28"/>
        </w:rPr>
        <w:t>обследования;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в) предложений субъектов МСП, заинтересованных в получении в аренду муниципального имущества.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2.5. Рассмотрение предложений, поступивших от администрации </w:t>
      </w:r>
      <w:r w:rsidRPr="00F36376">
        <w:rPr>
          <w:bCs/>
          <w:sz w:val="28"/>
          <w:szCs w:val="28"/>
        </w:rPr>
        <w:t xml:space="preserve">Ярковского сельсовета </w:t>
      </w:r>
      <w:r>
        <w:rPr>
          <w:sz w:val="28"/>
          <w:szCs w:val="28"/>
        </w:rPr>
        <w:t>Доволенского района, администрации Доволенского района, других  органов местного самоуправления района, представителей общественности, субъектов МСП о дополнении Перечней.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2.6. Выработка рекомендаций и предложений в рамках оказания имущественной поддержки субъектам МСП на территории </w:t>
      </w:r>
      <w:r w:rsidRPr="00F36376">
        <w:rPr>
          <w:bCs/>
          <w:sz w:val="28"/>
          <w:szCs w:val="28"/>
        </w:rPr>
        <w:t xml:space="preserve">Ярковского сельсовета </w:t>
      </w:r>
      <w:r w:rsidRPr="00F36376">
        <w:rPr>
          <w:sz w:val="28"/>
          <w:szCs w:val="28"/>
        </w:rPr>
        <w:t>Доволенского района Новосибирской области, в том числе по</w:t>
      </w:r>
      <w:r>
        <w:rPr>
          <w:sz w:val="28"/>
          <w:szCs w:val="28"/>
        </w:rPr>
        <w:t xml:space="preserve"> следующим вопросам: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формированию и дополнению Перечней, расширению состава имущества, вовлекаемого в имущественную поддержку.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замене объектов, включенных в Перечни и не востребованных субъектами МСП, на другое имущество или по их иному использованию ( по результатам анализа состава имущества Перечней, количества обращений субъектов МСП, итого торгов на право заключения Договоров аренды);</w:t>
      </w:r>
    </w:p>
    <w:p w:rsidR="00CE1079" w:rsidRPr="00F36376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установлению льготных условий предоставления в аренду имущества, муниципальных преференций для субъектов МСП на территории </w:t>
      </w:r>
      <w:r w:rsidRPr="00F36376">
        <w:rPr>
          <w:bCs/>
          <w:sz w:val="28"/>
          <w:szCs w:val="28"/>
        </w:rPr>
        <w:t xml:space="preserve">Ярковского сельсовета </w:t>
      </w:r>
      <w:r w:rsidRPr="00F36376">
        <w:rPr>
          <w:sz w:val="28"/>
          <w:szCs w:val="28"/>
        </w:rPr>
        <w:t>Доволенского района.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д) разработка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е) обеспечению информирования субъектов МСП об имущественной поддержке;</w:t>
      </w:r>
    </w:p>
    <w:p w:rsidR="00CE1079" w:rsidRDefault="00CE1079" w:rsidP="00FE5BD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ж) совершенствованию порядка учета муниципального имущества, размещения и актуализации сведений о нем в информационно-</w:t>
      </w:r>
      <w:r>
        <w:rPr>
          <w:bCs/>
          <w:sz w:val="28"/>
          <w:szCs w:val="28"/>
        </w:rPr>
        <w:t>телекоммуникационной сети «Интернет»;</w:t>
      </w:r>
    </w:p>
    <w:p w:rsidR="00CE1079" w:rsidRDefault="00CE1079" w:rsidP="00FE5B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з) включению в утвержденные программы по управлению муниципальным имуществом,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CE1079" w:rsidRDefault="00CE1079" w:rsidP="00FE5B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CE1079" w:rsidRDefault="00CE1079" w:rsidP="00FE5B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2.8. 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CE1079" w:rsidRDefault="00CE1079" w:rsidP="00FE5B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CE1079" w:rsidRDefault="00CE1079" w:rsidP="00FE5BDF">
      <w:pPr>
        <w:jc w:val="both"/>
        <w:rPr>
          <w:bCs/>
          <w:sz w:val="28"/>
          <w:szCs w:val="28"/>
        </w:rPr>
      </w:pPr>
    </w:p>
    <w:p w:rsidR="00CE1079" w:rsidRDefault="00CE1079" w:rsidP="00FE5BD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3. Права рабочей группы</w:t>
      </w:r>
    </w:p>
    <w:p w:rsidR="00CE1079" w:rsidRDefault="00CE1079" w:rsidP="00FE5BDF">
      <w:pPr>
        <w:jc w:val="center"/>
        <w:rPr>
          <w:bCs/>
          <w:sz w:val="28"/>
          <w:szCs w:val="28"/>
        </w:rPr>
      </w:pPr>
    </w:p>
    <w:p w:rsidR="00CE1079" w:rsidRDefault="00CE1079" w:rsidP="00FE5B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В целях осуществления задач, предусмотренных разделом 2 настоящего Положения, рабочая группа имеет право:</w:t>
      </w:r>
    </w:p>
    <w:p w:rsidR="00CE1079" w:rsidRDefault="00CE1079" w:rsidP="00FE5B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 Запрашивать информацию и материалы от администрации </w:t>
      </w:r>
      <w:r w:rsidRPr="00F36376">
        <w:rPr>
          <w:bCs/>
          <w:sz w:val="28"/>
          <w:szCs w:val="28"/>
        </w:rPr>
        <w:t>Ярковского сельсовета</w:t>
      </w:r>
      <w:r>
        <w:rPr>
          <w:bCs/>
          <w:color w:val="FF0000"/>
          <w:sz w:val="28"/>
          <w:szCs w:val="28"/>
        </w:rPr>
        <w:t xml:space="preserve">, </w:t>
      </w:r>
      <w:r w:rsidRPr="00251FDB"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Доволенского района, других  органов местного самоуправления района, общественных объединений по вопросам, отнесенным к компетенции рабочей группы.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3.4. 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3.5. 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</w:t>
      </w:r>
      <w:r w:rsidRPr="00CD4418">
        <w:rPr>
          <w:bCs/>
          <w:sz w:val="28"/>
          <w:szCs w:val="28"/>
        </w:rPr>
        <w:t xml:space="preserve">Ярковского сельсовета </w:t>
      </w:r>
      <w:r>
        <w:rPr>
          <w:sz w:val="28"/>
          <w:szCs w:val="28"/>
        </w:rPr>
        <w:t>Доволенского района, в соответствии со списком, указанным в пункте 3.4 настоящего Положения.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3.6. Давать рекомендации по вопросам, отнесенным к компетенции рабочей группы.</w:t>
      </w:r>
    </w:p>
    <w:p w:rsidR="00CE1079" w:rsidRDefault="00CE1079" w:rsidP="00FE5BDF">
      <w:pPr>
        <w:jc w:val="both"/>
        <w:rPr>
          <w:sz w:val="28"/>
          <w:szCs w:val="28"/>
        </w:rPr>
      </w:pPr>
    </w:p>
    <w:p w:rsidR="00CE1079" w:rsidRDefault="00CE1079" w:rsidP="00FE5BDF">
      <w:pPr>
        <w:jc w:val="center"/>
        <w:rPr>
          <w:sz w:val="28"/>
          <w:szCs w:val="28"/>
        </w:rPr>
      </w:pPr>
      <w:r>
        <w:rPr>
          <w:sz w:val="28"/>
          <w:szCs w:val="28"/>
        </w:rPr>
        <w:t>4. Порядок деятельности рабочей группы</w:t>
      </w:r>
    </w:p>
    <w:p w:rsidR="00CE1079" w:rsidRDefault="00CE1079" w:rsidP="00FE5BDF">
      <w:pPr>
        <w:jc w:val="center"/>
        <w:rPr>
          <w:sz w:val="28"/>
          <w:szCs w:val="28"/>
        </w:rPr>
      </w:pP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4.1. 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экспертов рабочей группы.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4.2. 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4.3. Заседания рабочей группы проводятся в очной или очно-заочной ( в том числе посредством видео-конференц-связи) форме по мере необходимости, но не реже 1 раза в полугодие.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2 рабочих дней до даты проведения заседания в письменном виде.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4.6. Председатель рабочей группы: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организует деятельность рабочей группы;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принимает решение о времени и месте проведения заседания рабочей группы;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утверждает повестку дня заседания рабочей группы и порядок ее работы;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ведет заседания рабочей группы;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определяет порядок рассмотрения вопросов на заседании рабочей группы;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принимает решение по оперативным вопросам деятельности рабочей группы, которые возникают в ходе ее работы;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подписывает протоколы заседаний рабочей группы.</w:t>
      </w:r>
    </w:p>
    <w:p w:rsidR="00CE1079" w:rsidRDefault="00CE1079" w:rsidP="00FE5BDF">
      <w:pPr>
        <w:jc w:val="both"/>
        <w:rPr>
          <w:sz w:val="28"/>
          <w:szCs w:val="28"/>
        </w:rPr>
      </w:pP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4.7. Секретарь рабочей группы: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осуществляет организационные мероприятия, связанные с подготовкой заседания рабочей группы;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доводит до сведения членов рабочей группы повестку дня заседания рабочей группы;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информирует членов рабочей группы о времени и месте проведения заседаний;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оформляет протоколы заседаний рабочей группы;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ведет делопроизводство рабочей группы;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организует подготовку материалов к заседаниям рабочей группы, а также проектов ее решений.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4.8. Члены рабочей группы: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вносят предложения по повестке дня заседания рабочей группы;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участвуют в заседаниях рабочей группы и обсуждении рассматриваемых на них вопросах;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участвуют в подготовке и принятии решений рабочей группы;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представляют секретарю рабочей группы материалы по вопросам, подлежащим рассмотрению на заседании рабочей группы.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4.9. Заседание рабочей группы считается правомочным, если на нем присутствует не менее 1/2 общего числа членов рабочей группы.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4.10. При отсутствии кворума рабочей группы созывается повторное заседание рабочей группы.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4.13. При голосовании каждый член рабочей группы имеет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часть. При равном количестве голосов при голосовании решающим является голос председателя рабочей группы.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во вопросам, вынесенным на заочное голосование, до срока, указанного в решении о проведении заседания в заочной форме.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4.15. При проведении заочного голосования решение принимается большинством голосов от общего числа членов, участвующих в голосовании.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– заместителя руководителя рабочей группы.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4.16. Решения рабочей группы носят рекомендательный характер для исполнительных органов местного самоуправления.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4.17. Протокол заседания рабочей группы оформляется секретарем рабочей группы в течение 5 рабочих дней с даты  проведения заседания рабочей группы, подписывается председателем группы.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4.18. В протоколе заседания рабочей группы указываются: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дата, время и место проведения заседания рабочей группы;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номер протокола;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принятое решение по каждому вопросу, рассмотренному на заседании рабочей группы;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итоги голосования по каждому вопросу, рассмотренному на заседании рабочей группы.</w:t>
      </w:r>
    </w:p>
    <w:p w:rsidR="00CE1079" w:rsidRDefault="00CE1079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4.19 К протоколу заседания рабочей группы должны быть приложены материалы, представленные на рассмотрение рабочей группы.</w:t>
      </w:r>
    </w:p>
    <w:p w:rsidR="00CE1079" w:rsidRDefault="00CE1079" w:rsidP="00FE5BDF">
      <w:pPr>
        <w:jc w:val="both"/>
        <w:rPr>
          <w:sz w:val="28"/>
          <w:szCs w:val="28"/>
        </w:rPr>
      </w:pPr>
    </w:p>
    <w:p w:rsidR="00CE1079" w:rsidRDefault="00CE1079" w:rsidP="00FE5BDF">
      <w:pPr>
        <w:jc w:val="center"/>
        <w:rPr>
          <w:sz w:val="28"/>
          <w:szCs w:val="28"/>
        </w:rPr>
      </w:pPr>
      <w:r>
        <w:rPr>
          <w:sz w:val="28"/>
          <w:szCs w:val="28"/>
        </w:rPr>
        <w:t>5. Организационно-техническое обеспечение</w:t>
      </w:r>
    </w:p>
    <w:p w:rsidR="00CE1079" w:rsidRDefault="00CE1079" w:rsidP="00FE5B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деятельности рабочей группы</w:t>
      </w:r>
    </w:p>
    <w:p w:rsidR="00CE1079" w:rsidRDefault="00CE1079" w:rsidP="00FE5BDF">
      <w:pPr>
        <w:jc w:val="center"/>
        <w:rPr>
          <w:sz w:val="28"/>
          <w:szCs w:val="28"/>
        </w:rPr>
      </w:pPr>
    </w:p>
    <w:p w:rsidR="00CE1079" w:rsidRDefault="00CE1079" w:rsidP="00FE5BDF">
      <w:pPr>
        <w:rPr>
          <w:sz w:val="28"/>
          <w:szCs w:val="28"/>
        </w:rPr>
      </w:pPr>
      <w:r>
        <w:rPr>
          <w:sz w:val="28"/>
          <w:szCs w:val="28"/>
        </w:rPr>
        <w:t xml:space="preserve">      5.1. Организационно-техническое обеспечение деятельности рабочей группы осуществляет администрация </w:t>
      </w:r>
      <w:r w:rsidRPr="00CD4418">
        <w:rPr>
          <w:bCs/>
          <w:sz w:val="28"/>
          <w:szCs w:val="28"/>
        </w:rPr>
        <w:t xml:space="preserve">Ярковского сельсовета </w:t>
      </w:r>
      <w:r>
        <w:rPr>
          <w:sz w:val="28"/>
          <w:szCs w:val="28"/>
        </w:rPr>
        <w:t>Доволенского района Новосибирской области.</w:t>
      </w:r>
    </w:p>
    <w:p w:rsidR="00CE1079" w:rsidRDefault="00CE1079" w:rsidP="00FE5BDF">
      <w:pPr>
        <w:rPr>
          <w:sz w:val="28"/>
          <w:szCs w:val="28"/>
        </w:rPr>
      </w:pPr>
    </w:p>
    <w:p w:rsidR="00CE1079" w:rsidRDefault="00CE1079" w:rsidP="00FE5BDF">
      <w:pPr>
        <w:jc w:val="center"/>
        <w:rPr>
          <w:sz w:val="28"/>
          <w:szCs w:val="28"/>
        </w:rPr>
      </w:pPr>
      <w:r>
        <w:rPr>
          <w:sz w:val="28"/>
          <w:szCs w:val="28"/>
        </w:rPr>
        <w:t>6.Заключительные положения</w:t>
      </w:r>
    </w:p>
    <w:p w:rsidR="00CE1079" w:rsidRDefault="00CE1079" w:rsidP="00FE5BDF">
      <w:pPr>
        <w:jc w:val="center"/>
        <w:rPr>
          <w:sz w:val="28"/>
          <w:szCs w:val="28"/>
        </w:rPr>
      </w:pPr>
    </w:p>
    <w:p w:rsidR="00CE1079" w:rsidRDefault="00CE1079" w:rsidP="00FE5BDF">
      <w:pPr>
        <w:rPr>
          <w:sz w:val="28"/>
          <w:szCs w:val="28"/>
        </w:rPr>
      </w:pPr>
      <w:r>
        <w:rPr>
          <w:sz w:val="28"/>
          <w:szCs w:val="28"/>
        </w:rPr>
        <w:t xml:space="preserve">      6.1. Рабочая группа действует на постоянной основе, в составе согласно приложению № 1 к настоящему постановлению.</w:t>
      </w:r>
    </w:p>
    <w:sectPr w:rsidR="00CE1079" w:rsidSect="00EE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079" w:rsidRDefault="00CE1079" w:rsidP="00EB0E62">
      <w:r>
        <w:separator/>
      </w:r>
    </w:p>
  </w:endnote>
  <w:endnote w:type="continuationSeparator" w:id="1">
    <w:p w:rsidR="00CE1079" w:rsidRDefault="00CE1079" w:rsidP="00EB0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079" w:rsidRDefault="00CE1079" w:rsidP="00EB0E62">
      <w:r>
        <w:separator/>
      </w:r>
    </w:p>
  </w:footnote>
  <w:footnote w:type="continuationSeparator" w:id="1">
    <w:p w:rsidR="00CE1079" w:rsidRDefault="00CE1079" w:rsidP="00EB0E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BDF"/>
    <w:rsid w:val="00067F43"/>
    <w:rsid w:val="00204F09"/>
    <w:rsid w:val="00205DB9"/>
    <w:rsid w:val="00230032"/>
    <w:rsid w:val="00251FDB"/>
    <w:rsid w:val="003D69FB"/>
    <w:rsid w:val="00522681"/>
    <w:rsid w:val="00552506"/>
    <w:rsid w:val="005F065D"/>
    <w:rsid w:val="006919D0"/>
    <w:rsid w:val="0078620A"/>
    <w:rsid w:val="00971D5C"/>
    <w:rsid w:val="00A62187"/>
    <w:rsid w:val="00BF432D"/>
    <w:rsid w:val="00CD4418"/>
    <w:rsid w:val="00CE1079"/>
    <w:rsid w:val="00DB7541"/>
    <w:rsid w:val="00EB0E62"/>
    <w:rsid w:val="00EE03DE"/>
    <w:rsid w:val="00F36376"/>
    <w:rsid w:val="00F42388"/>
    <w:rsid w:val="00F53878"/>
    <w:rsid w:val="00F875A3"/>
    <w:rsid w:val="00FA2DEF"/>
    <w:rsid w:val="00FE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BD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637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637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FE5B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B0E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0E62"/>
    <w:rPr>
      <w:rFonts w:eastAsia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B0E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0E62"/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D4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441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8</Pages>
  <Words>2504</Words>
  <Characters>14277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Admin</cp:lastModifiedBy>
  <cp:revision>4</cp:revision>
  <cp:lastPrinted>2019-08-23T04:03:00Z</cp:lastPrinted>
  <dcterms:created xsi:type="dcterms:W3CDTF">2019-08-22T09:20:00Z</dcterms:created>
  <dcterms:modified xsi:type="dcterms:W3CDTF">2019-10-03T08:35:00Z</dcterms:modified>
</cp:coreProperties>
</file>