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АДМИНИСТРАЦИЯ ЯРКОВСКОГО СЕЛЬСОВЕТА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ПОСТАНОВЛЕНИЕ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04.05.2017 г.                                                                                                    № 19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Об утверждении Порядка ознакомления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4C2">
        <w:rPr>
          <w:rFonts w:ascii="Times New Roman" w:hAnsi="Times New Roman"/>
          <w:b/>
          <w:sz w:val="28"/>
          <w:szCs w:val="28"/>
        </w:rPr>
        <w:t>пользователей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информацией с информацией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4C2">
        <w:rPr>
          <w:rFonts w:ascii="Times New Roman" w:hAnsi="Times New Roman"/>
          <w:b/>
          <w:sz w:val="28"/>
          <w:szCs w:val="28"/>
        </w:rPr>
        <w:t>о деятельности органов местного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самоуправления Ярковского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014C2">
        <w:rPr>
          <w:rFonts w:ascii="Times New Roman" w:hAnsi="Times New Roman"/>
          <w:b/>
          <w:sz w:val="28"/>
          <w:szCs w:val="28"/>
        </w:rPr>
        <w:t>находящейся в библиотечных</w:t>
      </w:r>
    </w:p>
    <w:p w:rsidR="00DD6444" w:rsidRPr="00F014C2" w:rsidRDefault="00DD6444" w:rsidP="00F0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>и архивных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4C2">
        <w:rPr>
          <w:rFonts w:ascii="Times New Roman" w:hAnsi="Times New Roman"/>
          <w:b/>
          <w:sz w:val="28"/>
          <w:szCs w:val="28"/>
        </w:rPr>
        <w:t>фондах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4C2">
        <w:rPr>
          <w:rFonts w:ascii="Times New Roman" w:hAnsi="Times New Roman"/>
          <w:b/>
          <w:sz w:val="28"/>
          <w:szCs w:val="28"/>
        </w:rPr>
        <w:t>Ярковского сельсовета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самоуправления», Федеральным законом от 22 октября 2004 года № 125-ФЗ «Об архивном деле в Российской Федерации» и Федеральным законом от 29 декабря 1994 года № 78-ФЗ «О библиотечном деле», Уставом </w:t>
      </w:r>
      <w:r>
        <w:rPr>
          <w:rFonts w:ascii="Times New Roman" w:hAnsi="Times New Roman"/>
          <w:sz w:val="28"/>
          <w:szCs w:val="28"/>
        </w:rPr>
        <w:t>Ярковского сельсовета Доволенского района Новосибирской области администрация Ярковского сельсовета</w:t>
      </w:r>
    </w:p>
    <w:p w:rsidR="00DD6444" w:rsidRPr="00717AF0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4C2">
        <w:rPr>
          <w:rFonts w:ascii="Times New Roman" w:hAnsi="Times New Roman"/>
          <w:b/>
          <w:sz w:val="28"/>
          <w:szCs w:val="28"/>
        </w:rPr>
        <w:t xml:space="preserve">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F0">
        <w:rPr>
          <w:rFonts w:ascii="Times New Roman" w:hAnsi="Times New Roman"/>
          <w:sz w:val="28"/>
          <w:szCs w:val="28"/>
        </w:rPr>
        <w:t xml:space="preserve">1. Утвердить Порядок ознакомления пользователей информацией с информацией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Ярковского сельсовета,</w:t>
      </w:r>
      <w:r w:rsidRPr="00717AF0">
        <w:rPr>
          <w:rFonts w:ascii="Times New Roman" w:hAnsi="Times New Roman"/>
          <w:sz w:val="28"/>
          <w:szCs w:val="28"/>
        </w:rPr>
        <w:t xml:space="preserve"> находящейся в библиотечных и архивных фондах </w:t>
      </w:r>
      <w:r>
        <w:rPr>
          <w:rFonts w:ascii="Times New Roman" w:hAnsi="Times New Roman"/>
          <w:sz w:val="28"/>
          <w:szCs w:val="28"/>
        </w:rPr>
        <w:t>Ярковского сельсовета.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717AF0">
        <w:rPr>
          <w:rFonts w:ascii="Times New Roman" w:hAnsi="Times New Roman"/>
          <w:sz w:val="28"/>
          <w:szCs w:val="28"/>
        </w:rPr>
        <w:t xml:space="preserve"> Настоящее решени</w:t>
      </w:r>
      <w:r>
        <w:rPr>
          <w:rFonts w:ascii="Times New Roman" w:hAnsi="Times New Roman"/>
          <w:sz w:val="28"/>
          <w:szCs w:val="28"/>
        </w:rPr>
        <w:t>е опубликовать в периодическом печатном издании «Ярковский вестник»</w:t>
      </w:r>
      <w:r w:rsidRPr="00717AF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Ярковского сельсовета.</w:t>
      </w:r>
    </w:p>
    <w:p w:rsidR="00DD6444" w:rsidRPr="00717AF0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717AF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Ярковского сельсовета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В.М.Лаврищев</w:t>
      </w: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C75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444" w:rsidRDefault="00DD6444" w:rsidP="00C75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444" w:rsidRPr="00C7539A" w:rsidRDefault="00DD6444" w:rsidP="0071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539A">
        <w:rPr>
          <w:rFonts w:ascii="Times New Roman" w:hAnsi="Times New Roman"/>
          <w:sz w:val="24"/>
          <w:szCs w:val="24"/>
        </w:rPr>
        <w:t>УТВЕРЖДЁН</w:t>
      </w:r>
    </w:p>
    <w:p w:rsidR="00DD6444" w:rsidRPr="00717AF0" w:rsidRDefault="00DD6444" w:rsidP="0071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AF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D6444" w:rsidRPr="00717AF0" w:rsidRDefault="00DD6444" w:rsidP="0071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Ярковского сельсовета</w:t>
      </w:r>
    </w:p>
    <w:p w:rsidR="00DD6444" w:rsidRPr="00717AF0" w:rsidRDefault="00DD6444" w:rsidP="0071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AF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04.05.2017 № 19</w:t>
      </w:r>
    </w:p>
    <w:p w:rsidR="00DD6444" w:rsidRPr="00717AF0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DF6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8AC">
        <w:rPr>
          <w:rFonts w:ascii="Times New Roman" w:hAnsi="Times New Roman"/>
          <w:b/>
          <w:sz w:val="28"/>
          <w:szCs w:val="28"/>
        </w:rPr>
        <w:t xml:space="preserve">Порядок ознакомления пользователей информацией с информацией о деятельности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>Ярко</w:t>
      </w:r>
      <w:r w:rsidRPr="00E538AC">
        <w:rPr>
          <w:rFonts w:ascii="Times New Roman" w:hAnsi="Times New Roman"/>
          <w:b/>
          <w:sz w:val="28"/>
          <w:szCs w:val="28"/>
        </w:rPr>
        <w:t xml:space="preserve">вского сельсовета, находящейся в библиотечных и архивных фондах </w:t>
      </w:r>
      <w:r>
        <w:rPr>
          <w:rFonts w:ascii="Times New Roman" w:hAnsi="Times New Roman"/>
          <w:b/>
          <w:sz w:val="28"/>
          <w:szCs w:val="28"/>
        </w:rPr>
        <w:t>Ярко</w:t>
      </w:r>
      <w:r w:rsidRPr="00E538AC">
        <w:rPr>
          <w:rFonts w:ascii="Times New Roman" w:hAnsi="Times New Roman"/>
          <w:b/>
          <w:sz w:val="28"/>
          <w:szCs w:val="28"/>
        </w:rPr>
        <w:t>вского сельсовета</w:t>
      </w:r>
    </w:p>
    <w:p w:rsidR="00DD6444" w:rsidRPr="00717AF0" w:rsidRDefault="00DD6444" w:rsidP="00DF6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444" w:rsidRPr="00EA300E" w:rsidRDefault="00DD6444" w:rsidP="00EA3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sz w:val="28"/>
          <w:szCs w:val="28"/>
        </w:rPr>
        <w:t xml:space="preserve">1. Порядок ознакомления с информацией о деятельности органов местного самоуправления, находящейся в библиотечных и архивных фондах (далее - Порядок) разработан в соответствии со статьей 17 Федерального закона от 9 февраля 2009 года N 8-ФЗ «Об обеспечении доступа к информации  о деятельности государственных органов и органов местного самоуправления», Федеральным законом от 22 октября 2004 года № 125-ФЗ «Об архивном деле в Российской Федерации» и Федеральным законом </w:t>
      </w:r>
      <w:r w:rsidRPr="00EA300E">
        <w:rPr>
          <w:rFonts w:ascii="Times New Roman" w:hAnsi="Times New Roman"/>
          <w:sz w:val="28"/>
          <w:szCs w:val="28"/>
        </w:rPr>
        <w:br/>
        <w:t>от 29 декабря 1994 года № 78-ФЗ «О библиотечном деле».</w:t>
      </w:r>
    </w:p>
    <w:p w:rsidR="00DD6444" w:rsidRPr="00717AF0" w:rsidRDefault="00DD6444" w:rsidP="00EA3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717AF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Ярковского сельсовета</w:t>
      </w:r>
      <w:r w:rsidRPr="00717AF0">
        <w:rPr>
          <w:rFonts w:ascii="Times New Roman" w:hAnsi="Times New Roman"/>
          <w:sz w:val="28"/>
          <w:szCs w:val="28"/>
        </w:rPr>
        <w:t xml:space="preserve"> через библиотечные фо</w:t>
      </w:r>
      <w:r>
        <w:rPr>
          <w:rFonts w:ascii="Times New Roman" w:hAnsi="Times New Roman"/>
          <w:sz w:val="28"/>
          <w:szCs w:val="28"/>
        </w:rPr>
        <w:t xml:space="preserve">нды осуществляется в библиотеке населённого пункта села Ярки </w:t>
      </w:r>
      <w:r w:rsidRPr="00717AF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717AF0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культуры Ярковский сельский Дом культуры</w:t>
      </w:r>
      <w:r w:rsidRPr="00717AF0">
        <w:rPr>
          <w:rFonts w:ascii="Times New Roman" w:hAnsi="Times New Roman"/>
          <w:sz w:val="28"/>
          <w:szCs w:val="28"/>
        </w:rPr>
        <w:t xml:space="preserve"> (далее – библиотека) в соответствии с правилами пользования услугами библиотеки и графиком её работы.</w:t>
      </w:r>
    </w:p>
    <w:p w:rsidR="00DD6444" w:rsidRPr="00EA300E" w:rsidRDefault="00DD6444" w:rsidP="00EA3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sz w:val="28"/>
          <w:szCs w:val="28"/>
        </w:rPr>
        <w:t>При обращении в библиотеки на информационных стендах, расположенных в зданиях библиотек, пользователь информацией может 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</w:t>
      </w:r>
    </w:p>
    <w:p w:rsidR="00DD6444" w:rsidRPr="00EA300E" w:rsidRDefault="00DD6444" w:rsidP="00EA30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документа, структуре информации о деятельности органов местного самоуправления, порядке ознакомления с ней.</w:t>
      </w:r>
    </w:p>
    <w:p w:rsidR="00DD6444" w:rsidRPr="00EA300E" w:rsidRDefault="00DD6444" w:rsidP="00EA3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через архивные фонды осуществляется в Архивн</w:t>
      </w:r>
      <w:r>
        <w:rPr>
          <w:rFonts w:ascii="Times New Roman" w:hAnsi="Times New Roman"/>
          <w:sz w:val="28"/>
          <w:szCs w:val="28"/>
        </w:rPr>
        <w:t>ом отделе администрации Доволен</w:t>
      </w:r>
      <w:r w:rsidRPr="00EA300E">
        <w:rPr>
          <w:rFonts w:ascii="Times New Roman" w:hAnsi="Times New Roman"/>
          <w:sz w:val="28"/>
          <w:szCs w:val="28"/>
        </w:rPr>
        <w:t>ского района Новосибирской области(далее – архив) в помещении, предназначенном для указанных целей в соответствии с графиком работы архива.</w:t>
      </w:r>
    </w:p>
    <w:p w:rsidR="00DD6444" w:rsidRPr="00EA300E" w:rsidRDefault="00DD6444" w:rsidP="00EA3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sz w:val="28"/>
          <w:szCs w:val="28"/>
        </w:rPr>
        <w:t xml:space="preserve"> Пользователь информацией может быть ознакомлен с текстами документов, содержащих информацию о деятельности органов местного самоуправления.</w:t>
      </w:r>
    </w:p>
    <w:p w:rsidR="00DD6444" w:rsidRPr="00EA300E" w:rsidRDefault="00DD6444" w:rsidP="00EA3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444" w:rsidRPr="00EA300E" w:rsidRDefault="00DD6444" w:rsidP="00EA300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Ознакомление пользователей инфор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мацией с информацией </w:t>
      </w:r>
      <w:bookmarkStart w:id="0" w:name="_GoBack"/>
      <w:bookmarkEnd w:id="0"/>
      <w:r w:rsidRPr="00EA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DD6444" w:rsidRPr="00EA300E" w:rsidRDefault="00DD6444" w:rsidP="00EA30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444" w:rsidRDefault="00DD6444" w:rsidP="00717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6444" w:rsidSect="0050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115C"/>
    <w:multiLevelType w:val="hybridMultilevel"/>
    <w:tmpl w:val="A97689B2"/>
    <w:lvl w:ilvl="0" w:tplc="F99EE0E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AF0"/>
    <w:rsid w:val="00080CE5"/>
    <w:rsid w:val="000B0B44"/>
    <w:rsid w:val="000D7093"/>
    <w:rsid w:val="005022B2"/>
    <w:rsid w:val="006E3BD0"/>
    <w:rsid w:val="00717AF0"/>
    <w:rsid w:val="00916CB5"/>
    <w:rsid w:val="00C7539A"/>
    <w:rsid w:val="00CC785C"/>
    <w:rsid w:val="00DD6444"/>
    <w:rsid w:val="00DF6884"/>
    <w:rsid w:val="00E538AC"/>
    <w:rsid w:val="00EA300E"/>
    <w:rsid w:val="00F0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17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17AF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17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637</Words>
  <Characters>3636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9</cp:revision>
  <cp:lastPrinted>2017-05-05T09:42:00Z</cp:lastPrinted>
  <dcterms:created xsi:type="dcterms:W3CDTF">2017-03-15T08:59:00Z</dcterms:created>
  <dcterms:modified xsi:type="dcterms:W3CDTF">2017-10-09T04:13:00Z</dcterms:modified>
</cp:coreProperties>
</file>