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0" w:rsidRPr="00E65BAA" w:rsidRDefault="001C3130" w:rsidP="00084DC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Анкета</w:t>
      </w:r>
    </w:p>
    <w:p w:rsidR="001C3130" w:rsidRPr="00E65BAA" w:rsidRDefault="001C3130" w:rsidP="00E65BA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оценки качества оказания услуг организациями культуры</w:t>
      </w:r>
    </w:p>
    <w:p w:rsidR="001C3130" w:rsidRPr="00E65BAA" w:rsidRDefault="001C3130" w:rsidP="00E65BA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Доступность и актуальность информации о деятельности организации культуры, размещенной на территории организации </w:t>
      </w:r>
    </w:p>
    <w:tbl>
      <w:tblPr>
        <w:tblW w:w="1069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8"/>
        <w:gridCol w:w="1637"/>
        <w:gridCol w:w="2522"/>
        <w:gridCol w:w="1942"/>
        <w:gridCol w:w="2771"/>
      </w:tblGrid>
      <w:tr w:rsidR="001C3130" w:rsidRPr="00A63299" w:rsidTr="00E65BAA">
        <w:trPr>
          <w:tblCellSpacing w:w="0" w:type="dxa"/>
        </w:trPr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Комфортность условий пребывания в организации культуры</w:t>
      </w:r>
    </w:p>
    <w:tbl>
      <w:tblPr>
        <w:tblW w:w="10612" w:type="dxa"/>
        <w:tblCellSpacing w:w="0" w:type="dxa"/>
        <w:tblInd w:w="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8"/>
        <w:gridCol w:w="1735"/>
        <w:gridCol w:w="2432"/>
        <w:gridCol w:w="1984"/>
        <w:gridCol w:w="2693"/>
      </w:tblGrid>
      <w:tr w:rsidR="001C3130" w:rsidRPr="00A63299" w:rsidTr="00E65BAA">
        <w:trPr>
          <w:tblCellSpacing w:w="0" w:type="dxa"/>
        </w:trPr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Дополнительные услуги и доступность их получения</w:t>
      </w:r>
    </w:p>
    <w:tbl>
      <w:tblPr>
        <w:tblW w:w="1069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8"/>
        <w:gridCol w:w="1735"/>
        <w:gridCol w:w="2573"/>
        <w:gridCol w:w="1843"/>
        <w:gridCol w:w="2771"/>
      </w:tblGrid>
      <w:tr w:rsidR="001C3130" w:rsidRPr="00A63299" w:rsidTr="00E65BAA">
        <w:trPr>
          <w:tblCellSpacing w:w="0" w:type="dxa"/>
        </w:trPr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</w:p>
    <w:tbl>
      <w:tblPr>
        <w:tblW w:w="1069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8"/>
        <w:gridCol w:w="1735"/>
        <w:gridCol w:w="2573"/>
        <w:gridCol w:w="1843"/>
        <w:gridCol w:w="2771"/>
      </w:tblGrid>
      <w:tr w:rsidR="001C3130" w:rsidRPr="00A63299" w:rsidTr="00E65BAA">
        <w:trPr>
          <w:tblCellSpacing w:w="0" w:type="dxa"/>
        </w:trPr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Удобство графика работы организации культуры</w:t>
      </w:r>
    </w:p>
    <w:tbl>
      <w:tblPr>
        <w:tblW w:w="10612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46"/>
        <w:gridCol w:w="2046"/>
        <w:gridCol w:w="2551"/>
        <w:gridCol w:w="1843"/>
        <w:gridCol w:w="2126"/>
      </w:tblGrid>
      <w:tr w:rsidR="001C3130" w:rsidRPr="00A63299" w:rsidTr="00E65BAA">
        <w:trPr>
          <w:tblCellSpacing w:w="0" w:type="dxa"/>
        </w:trPr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очень удобно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Совершенно не удобно</w:t>
            </w:r>
          </w:p>
        </w:tc>
      </w:tr>
    </w:tbl>
    <w:p w:rsidR="001C3130" w:rsidRPr="00E65BAA" w:rsidRDefault="001C3130" w:rsidP="00E65BAA">
      <w:pPr>
        <w:numPr>
          <w:ilvl w:val="0"/>
          <w:numId w:val="1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Доступность услуг для инвалидов</w:t>
      </w:r>
    </w:p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</w:r>
    </w:p>
    <w:p w:rsidR="001C3130" w:rsidRPr="00E65BAA" w:rsidRDefault="001C3130" w:rsidP="00E65BAA">
      <w:pPr>
        <w:spacing w:before="100" w:beforeAutospacing="1" w:after="0" w:line="240" w:lineRule="auto"/>
        <w:ind w:left="2117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Да Нет </w:t>
      </w:r>
    </w:p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</w:r>
    </w:p>
    <w:p w:rsidR="001C3130" w:rsidRPr="00E65BAA" w:rsidRDefault="001C3130" w:rsidP="00E65BAA">
      <w:pPr>
        <w:spacing w:before="100" w:beforeAutospacing="1" w:after="0" w:line="240" w:lineRule="auto"/>
        <w:ind w:left="2117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Да Нет </w:t>
      </w:r>
    </w:p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6.3. Наличие сопровождающего персонала и возможности самостоятельного передвижения по территории организации </w:t>
      </w:r>
    </w:p>
    <w:p w:rsidR="001C3130" w:rsidRPr="00E65BAA" w:rsidRDefault="001C3130" w:rsidP="00E65BAA">
      <w:pPr>
        <w:spacing w:before="100" w:beforeAutospacing="1" w:after="0" w:line="240" w:lineRule="auto"/>
        <w:ind w:left="2117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Да Нет </w:t>
      </w:r>
    </w:p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6.4. Компетентность работы персонала с посетителями-инвалидами </w:t>
      </w:r>
    </w:p>
    <w:p w:rsidR="001C3130" w:rsidRPr="00E65BAA" w:rsidRDefault="001C3130" w:rsidP="00E65BAA">
      <w:pPr>
        <w:spacing w:before="100" w:beforeAutospacing="1" w:after="0" w:line="240" w:lineRule="auto"/>
        <w:ind w:left="2117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Да Нет </w:t>
      </w:r>
    </w:p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</w:r>
    </w:p>
    <w:p w:rsidR="001C3130" w:rsidRPr="00E65BAA" w:rsidRDefault="001C3130" w:rsidP="00E65BAA">
      <w:pPr>
        <w:spacing w:before="100" w:beforeAutospacing="1" w:after="0" w:line="240" w:lineRule="auto"/>
        <w:ind w:left="2117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sz w:val="26"/>
          <w:szCs w:val="26"/>
          <w:lang w:eastAsia="ru-RU"/>
        </w:rPr>
        <w:t xml:space="preserve">Да Нет </w:t>
      </w:r>
    </w:p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Соблюдение режима работы организацией культуры</w:t>
      </w:r>
    </w:p>
    <w:tbl>
      <w:tblPr>
        <w:tblW w:w="10471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36"/>
        <w:gridCol w:w="1264"/>
        <w:gridCol w:w="2551"/>
        <w:gridCol w:w="1985"/>
        <w:gridCol w:w="2835"/>
      </w:tblGrid>
      <w:tr w:rsidR="001C3130" w:rsidRPr="00A63299" w:rsidTr="004B795D">
        <w:trPr>
          <w:tblCellSpacing w:w="0" w:type="dxa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нарушений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Соблюдение установленных (заявленных) сроков предоставления услуг организацией культуры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0"/>
        <w:gridCol w:w="1573"/>
        <w:gridCol w:w="2522"/>
        <w:gridCol w:w="1771"/>
        <w:gridCol w:w="3359"/>
      </w:tblGrid>
      <w:tr w:rsidR="001C3130" w:rsidRPr="00A63299" w:rsidTr="004B795D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нарушений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Доброжелательность и вежливость персонала организации культуры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1"/>
        <w:gridCol w:w="1837"/>
        <w:gridCol w:w="2594"/>
        <w:gridCol w:w="1304"/>
        <w:gridCol w:w="3359"/>
      </w:tblGrid>
      <w:tr w:rsidR="001C3130" w:rsidRPr="00A63299" w:rsidTr="004B795D">
        <w:trPr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Компетентность персонала организации культуры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1"/>
        <w:gridCol w:w="1837"/>
        <w:gridCol w:w="2594"/>
        <w:gridCol w:w="1304"/>
        <w:gridCol w:w="3359"/>
      </w:tblGrid>
      <w:tr w:rsidR="001C3130" w:rsidRPr="00A63299" w:rsidTr="004B795D">
        <w:trPr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Удовлетворенность качеством оказания услуг организацией культуры в целом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0"/>
        <w:gridCol w:w="1280"/>
        <w:gridCol w:w="2551"/>
        <w:gridCol w:w="1843"/>
        <w:gridCol w:w="3501"/>
      </w:tblGrid>
      <w:tr w:rsidR="001C3130" w:rsidRPr="00A63299" w:rsidTr="004B795D">
        <w:trPr>
          <w:tblCellSpacing w:w="0" w:type="dxa"/>
        </w:trPr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3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0"/>
        <w:gridCol w:w="1280"/>
        <w:gridCol w:w="2551"/>
        <w:gridCol w:w="1843"/>
        <w:gridCol w:w="3501"/>
      </w:tblGrid>
      <w:tr w:rsidR="001C3130" w:rsidRPr="00A63299" w:rsidTr="004B795D">
        <w:trPr>
          <w:tblCellSpacing w:w="0" w:type="dxa"/>
        </w:trPr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3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W w:w="109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0"/>
        <w:gridCol w:w="1573"/>
        <w:gridCol w:w="2756"/>
        <w:gridCol w:w="1868"/>
        <w:gridCol w:w="3028"/>
      </w:tblGrid>
      <w:tr w:rsidR="001C3130" w:rsidRPr="00A63299" w:rsidTr="00E65BAA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numPr>
          <w:ilvl w:val="0"/>
          <w:numId w:val="2"/>
        </w:numPr>
        <w:spacing w:before="115" w:after="11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Удовлетворенность качеством и содержанием полиграфических материалов организации культуры</w:t>
      </w:r>
    </w:p>
    <w:tbl>
      <w:tblPr>
        <w:tblW w:w="109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20"/>
        <w:gridCol w:w="1709"/>
        <w:gridCol w:w="2660"/>
        <w:gridCol w:w="1883"/>
        <w:gridCol w:w="2923"/>
      </w:tblGrid>
      <w:tr w:rsidR="001C3130" w:rsidRPr="00A63299" w:rsidTr="00E65BAA">
        <w:trPr>
          <w:tblCellSpacing w:w="0" w:type="dxa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Отлично, все устраивает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В целом хорошо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Плохо, много недостатков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130" w:rsidRPr="00E65BAA" w:rsidRDefault="001C3130" w:rsidP="00E65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BAA">
              <w:rPr>
                <w:rFonts w:ascii="Times New Roman" w:hAnsi="Times New Roman"/>
                <w:sz w:val="26"/>
                <w:szCs w:val="26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1C3130" w:rsidRPr="00E65BAA" w:rsidRDefault="001C3130" w:rsidP="00E65BA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3130" w:rsidRPr="00E65BAA" w:rsidRDefault="001C3130" w:rsidP="00E65BAA">
      <w:pPr>
        <w:spacing w:before="100" w:beforeAutospacing="1" w:after="20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5BAA">
        <w:rPr>
          <w:rFonts w:ascii="Times New Roman" w:hAnsi="Times New Roman"/>
          <w:b/>
          <w:bCs/>
          <w:sz w:val="26"/>
          <w:szCs w:val="26"/>
          <w:lang w:eastAsia="ru-RU"/>
        </w:rPr>
        <w:t>Ваши предложения</w:t>
      </w:r>
      <w:r w:rsidRPr="00E65BAA">
        <w:rPr>
          <w:rFonts w:ascii="Times New Roman" w:hAnsi="Times New Roman"/>
          <w:sz w:val="26"/>
          <w:szCs w:val="26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5BAA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</w:p>
    <w:p w:rsidR="001C3130" w:rsidRDefault="001C3130"/>
    <w:sectPr w:rsidR="001C3130" w:rsidSect="004B795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823"/>
    <w:multiLevelType w:val="multilevel"/>
    <w:tmpl w:val="9E78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8F3291"/>
    <w:multiLevelType w:val="multilevel"/>
    <w:tmpl w:val="33989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324"/>
    <w:rsid w:val="00084DC4"/>
    <w:rsid w:val="001C3130"/>
    <w:rsid w:val="004B795D"/>
    <w:rsid w:val="00577279"/>
    <w:rsid w:val="008D3E40"/>
    <w:rsid w:val="009B6F72"/>
    <w:rsid w:val="00A63299"/>
    <w:rsid w:val="00E65BAA"/>
    <w:rsid w:val="00FA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641</Words>
  <Characters>3659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2017-09-28T04:11:00Z</dcterms:created>
  <dcterms:modified xsi:type="dcterms:W3CDTF">2017-09-29T08:16:00Z</dcterms:modified>
</cp:coreProperties>
</file>